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404"/>
        <w:gridCol w:w="1431"/>
      </w:tblGrid>
      <w:tr w:rsidR="008031C5" w:rsidRPr="00606FB3" w14:paraId="0417A7F3" w14:textId="77777777" w:rsidTr="008031C5">
        <w:trPr>
          <w:jc w:val="right"/>
        </w:trPr>
        <w:tc>
          <w:tcPr>
            <w:tcW w:w="1404" w:type="dxa"/>
          </w:tcPr>
          <w:p w14:paraId="3154FB83" w14:textId="77777777" w:rsidR="008031C5" w:rsidRPr="00606FB3" w:rsidRDefault="008031C5" w:rsidP="0093487A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AR"/>
              </w:rPr>
            </w:pPr>
            <w:r w:rsidRPr="00606FB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AR"/>
              </w:rPr>
              <w:t>Código</w:t>
            </w:r>
          </w:p>
        </w:tc>
        <w:tc>
          <w:tcPr>
            <w:tcW w:w="1431" w:type="dxa"/>
          </w:tcPr>
          <w:p w14:paraId="24419C58" w14:textId="77777777" w:rsidR="008031C5" w:rsidRPr="00606FB3" w:rsidRDefault="008031C5" w:rsidP="0093487A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AR"/>
              </w:rPr>
            </w:pPr>
          </w:p>
        </w:tc>
      </w:tr>
    </w:tbl>
    <w:p w14:paraId="1A92CFCD" w14:textId="7BF36D52" w:rsidR="00053AD4" w:rsidRPr="008D49C8" w:rsidRDefault="00053AD4" w:rsidP="00053AD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es-AR"/>
        </w:rPr>
      </w:pPr>
      <w:r w:rsidRPr="008D49C8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>X</w:t>
      </w:r>
      <w:r w:rsidR="00B30025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>X</w:t>
      </w:r>
      <w:r w:rsidRPr="008D49C8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 xml:space="preserve"> JORNADA</w:t>
      </w:r>
      <w:r w:rsidR="005C4C9B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>S</w:t>
      </w:r>
      <w:r w:rsidRPr="008D49C8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 xml:space="preserve"> DE COMUNICACIONES CIENTÍFICAS EN CIENCIAS DE LA SALUD</w:t>
      </w:r>
    </w:p>
    <w:p w14:paraId="0D3A99A2" w14:textId="77777777" w:rsidR="00053AD4" w:rsidRPr="008D49C8" w:rsidRDefault="00053AD4" w:rsidP="00053A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  <w:r w:rsidRPr="008D49C8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Facultad de Medicina UNNE</w:t>
      </w:r>
    </w:p>
    <w:p w14:paraId="1C248B22" w14:textId="078FC9B9" w:rsidR="00053AD4" w:rsidRPr="008D49C8" w:rsidRDefault="00F83DEF" w:rsidP="00053A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20</w:t>
      </w:r>
      <w:r w:rsidR="00CC4A41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 </w:t>
      </w:r>
      <w:r w:rsidR="005C4C9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y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2</w:t>
      </w:r>
      <w:r w:rsidR="00B30025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1</w:t>
      </w:r>
      <w:r w:rsidR="00E57F0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 </w:t>
      </w:r>
      <w:r w:rsidR="005C4C9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de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agosto </w:t>
      </w:r>
      <w:r w:rsidR="00C36B11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202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6</w:t>
      </w:r>
    </w:p>
    <w:p w14:paraId="40FA626E" w14:textId="77777777" w:rsidR="00053AD4" w:rsidRPr="00CF0A80" w:rsidRDefault="00053AD4" w:rsidP="00053A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6"/>
          <w:szCs w:val="16"/>
          <w:lang w:eastAsia="es-AR"/>
        </w:rPr>
      </w:pPr>
    </w:p>
    <w:p w14:paraId="609EEFF3" w14:textId="77777777" w:rsidR="00053AD4" w:rsidRDefault="00053AD4" w:rsidP="00053A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FORMULARIO DE </w:t>
      </w:r>
      <w:r w:rsidR="005D69A0">
        <w:rPr>
          <w:rFonts w:ascii="Arial" w:eastAsia="Times New Roman" w:hAnsi="Arial" w:cs="Arial"/>
          <w:b/>
          <w:bCs/>
          <w:color w:val="222222"/>
          <w:lang w:eastAsia="es-AR"/>
        </w:rPr>
        <w:t>TRABAJO CIENTIFICO</w:t>
      </w:r>
    </w:p>
    <w:p w14:paraId="4C681CE3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5129019D" w14:textId="77777777" w:rsidR="00053AD4" w:rsidRPr="008D49C8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Título del trabajo: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conciso e informativo.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053AD4" w:rsidRPr="00C7021B" w14:paraId="19F33ECD" w14:textId="77777777" w:rsidTr="00E95FA3">
        <w:tc>
          <w:tcPr>
            <w:tcW w:w="8978" w:type="dxa"/>
          </w:tcPr>
          <w:bookmarkStart w:id="0" w:name="Texto1"/>
          <w:p w14:paraId="2D2FB303" w14:textId="77777777" w:rsidR="00053AD4" w:rsidRPr="00C7021B" w:rsidRDefault="005D69A0" w:rsidP="00053A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0"/>
          </w:p>
        </w:tc>
      </w:tr>
    </w:tbl>
    <w:p w14:paraId="23BD079B" w14:textId="77777777" w:rsidR="005D69A0" w:rsidRDefault="005D69A0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</w:p>
    <w:p w14:paraId="25D98393" w14:textId="77777777" w:rsidR="005D69A0" w:rsidRPr="00B1459C" w:rsidRDefault="005D69A0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  <w:r w:rsidRPr="00B1459C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Area: </w:t>
      </w:r>
      <w:r w:rsidR="00E57F0E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fldChar w:fldCharType="begin">
          <w:ffData>
            <w:name w:val="Listadesplegable2"/>
            <w:enabled/>
            <w:calcOnExit w:val="0"/>
            <w:ddList>
              <w:listEntry w:val=". . . . ."/>
              <w:listEntry w:val="Alimentación y Nutrición"/>
              <w:listEntry w:val="Biotecnología"/>
              <w:listEntry w:val="Cirugía"/>
              <w:listEntry w:val="Clìnica Médica"/>
              <w:listEntry w:val="Educación e innovación en ciencias de la salud"/>
              <w:listEntry w:val="Enfermería"/>
              <w:listEntry w:val="Epidemiología"/>
              <w:listEntry w:val="Formación de RRHH en salud"/>
              <w:listEntry w:val="Gènero y salud"/>
              <w:listEntry w:val="Gineco-Obstetricia"/>
              <w:listEntry w:val="Kinesiología"/>
              <w:listEntry w:val="Pediatría"/>
              <w:listEntry w:val="Rehabilitación y discapacidad"/>
              <w:listEntry w:val="Salud Ambiental"/>
              <w:listEntry w:val="Salud del Adulto Mayor"/>
              <w:listEntry w:val="Salud Mental"/>
              <w:listEntry w:val="Salud Pública"/>
              <w:listEntry w:val="Seguridad del paciente"/>
              <w:listEntry w:val="Tecnología de Aplicación a la Salud"/>
              <w:listEntry w:val="Otro.."/>
            </w:ddList>
          </w:ffData>
        </w:fldChar>
      </w:r>
      <w:bookmarkStart w:id="1" w:name="Listadesplegable2"/>
      <w:r w:rsidR="00E57F0E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instrText xml:space="preserve"> FORMDROPDOWN </w:instrText>
      </w:r>
      <w:r w:rsidR="00E57F0E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r>
      <w:r w:rsidR="00E57F0E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fldChar w:fldCharType="separate"/>
      </w:r>
      <w:r w:rsidR="00E57F0E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fldChar w:fldCharType="end"/>
      </w:r>
      <w:bookmarkEnd w:id="1"/>
    </w:p>
    <w:p w14:paraId="24997612" w14:textId="77777777" w:rsidR="005D69A0" w:rsidRDefault="005D69A0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</w:p>
    <w:p w14:paraId="2E5357F2" w14:textId="77777777" w:rsidR="005B3521" w:rsidRDefault="005B3521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Los </w:t>
      </w:r>
      <w:r w:rsidRPr="005B3521">
        <w:rPr>
          <w:rFonts w:ascii="Arial" w:hAnsi="Arial" w:cs="Arial"/>
          <w:b/>
          <w:color w:val="222222"/>
          <w:shd w:val="clear" w:color="auto" w:fill="FFFFFF"/>
        </w:rPr>
        <w:t>resúmenes de los Trabajos Científicos</w:t>
      </w:r>
      <w:r>
        <w:rPr>
          <w:rFonts w:ascii="Arial" w:hAnsi="Arial" w:cs="Arial"/>
          <w:color w:val="222222"/>
          <w:shd w:val="clear" w:color="auto" w:fill="FFFFFF"/>
        </w:rPr>
        <w:t xml:space="preserve"> serán publicados en el número de diciembre, del corriente año, de la Revista de la Facultad de Medicina </w:t>
      </w:r>
    </w:p>
    <w:p w14:paraId="4E61BCB9" w14:textId="77777777" w:rsidR="005D69A0" w:rsidRDefault="00AA6505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Se a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utoriza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a 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que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este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</w:t>
      </w:r>
      <w:r w:rsidR="005B3521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T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rabajo </w:t>
      </w:r>
      <w:r w:rsidR="005B3521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C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ientífico 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sea considerado para s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u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publica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ción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en la </w:t>
      </w:r>
      <w:r w:rsidR="005C4C9B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edición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20</w:t>
      </w:r>
      <w:r w:rsidR="00852C3F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2</w:t>
      </w:r>
      <w:r w:rsidR="00C36B11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5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del Libro de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Artículo Científicos en Salud</w:t>
      </w:r>
    </w:p>
    <w:p w14:paraId="1691EEEF" w14:textId="77777777" w:rsidR="00824B6B" w:rsidRDefault="00824B6B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</w:p>
    <w:p w14:paraId="7788059C" w14:textId="6A665F01" w:rsidR="00053AD4" w:rsidRPr="008D49C8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Autores: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C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onsignará l</w:t>
      </w:r>
      <w:r w:rsidR="00B30025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os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nombre</w:t>
      </w:r>
      <w:r w:rsidR="007C51EE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s</w:t>
      </w:r>
      <w:r w:rsidR="00B30025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y apellidos</w:t>
      </w:r>
      <w:r w:rsidR="007C51EE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(</w:t>
      </w:r>
      <w:r w:rsidR="00B30025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solo en mayúsculas debe estar la primera letra del cada nombre y apellido</w:t>
      </w:r>
      <w:r w:rsidR="007C51EE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) 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de todos los </w:t>
      </w:r>
      <w:proofErr w:type="gramStart"/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autores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 número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de documento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y correo electrónico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. Se admitirá un máximo de </w:t>
      </w:r>
      <w:r w:rsidR="007C51EE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7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autores. </w:t>
      </w:r>
      <w:r w:rsidRPr="00CA7142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El nombre del autor</w:t>
      </w:r>
      <w:r w:rsidR="00417E1D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-relator</w:t>
      </w:r>
      <w:r w:rsidRPr="00CA7142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 xml:space="preserve"> deberá </w:t>
      </w:r>
      <w:r w:rsidR="00417E1D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consignarse con la palabra “relator”, entre paréntesis, a</w:t>
      </w:r>
      <w:r w:rsidR="00B30025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 xml:space="preserve"> continuación del apellido</w:t>
      </w:r>
      <w:r w:rsidRPr="00CA7142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7"/>
        <w:gridCol w:w="1808"/>
        <w:gridCol w:w="2709"/>
      </w:tblGrid>
      <w:tr w:rsidR="00F83DEF" w:rsidRPr="00C7021B" w14:paraId="6B52152B" w14:textId="77777777" w:rsidTr="00F83DEF">
        <w:tc>
          <w:tcPr>
            <w:tcW w:w="1980" w:type="dxa"/>
          </w:tcPr>
          <w:p w14:paraId="78EA694C" w14:textId="5E8BA121" w:rsidR="00F83DEF" w:rsidRPr="00C7021B" w:rsidRDefault="00F83DEF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C7021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Apellido</w:t>
            </w: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s</w:t>
            </w:r>
            <w:r w:rsidRPr="00C7021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2557" w:type="dxa"/>
          </w:tcPr>
          <w:p w14:paraId="384C3A1E" w14:textId="08F85695" w:rsidR="00F83DEF" w:rsidRPr="00C7021B" w:rsidRDefault="00F83DEF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C7021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Nombres</w:t>
            </w:r>
          </w:p>
        </w:tc>
        <w:tc>
          <w:tcPr>
            <w:tcW w:w="1808" w:type="dxa"/>
          </w:tcPr>
          <w:p w14:paraId="5F5E61E5" w14:textId="77777777" w:rsidR="00F83DEF" w:rsidRPr="00C7021B" w:rsidRDefault="00F83DEF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C7021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Nro Documento</w:t>
            </w:r>
          </w:p>
        </w:tc>
        <w:tc>
          <w:tcPr>
            <w:tcW w:w="2709" w:type="dxa"/>
          </w:tcPr>
          <w:p w14:paraId="42DE7598" w14:textId="77777777" w:rsidR="00F83DEF" w:rsidRPr="00C7021B" w:rsidRDefault="00F83DEF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Correo Electrónico</w:t>
            </w:r>
          </w:p>
        </w:tc>
      </w:tr>
      <w:tr w:rsidR="00F83DEF" w:rsidRPr="00C7021B" w14:paraId="63F24642" w14:textId="77777777" w:rsidTr="00F83DEF">
        <w:tc>
          <w:tcPr>
            <w:tcW w:w="1980" w:type="dxa"/>
          </w:tcPr>
          <w:p w14:paraId="72C98C19" w14:textId="77B31561" w:rsidR="00F83DEF" w:rsidRPr="00C7021B" w:rsidRDefault="006606B9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(Relator)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 xml:space="preserve"> </w:t>
            </w:r>
            <w:r w:rsidR="00F83DE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F83DE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 w:rsidR="00F83DE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 w:rsidR="00F83DE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 w:rsidR="00F83DEF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F83DEF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F83DEF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F83DEF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F83DEF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F83DEF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End w:id="2"/>
        <w:tc>
          <w:tcPr>
            <w:tcW w:w="2557" w:type="dxa"/>
          </w:tcPr>
          <w:p w14:paraId="4703015D" w14:textId="58D446E2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3" w:name="Texto3"/>
        <w:tc>
          <w:tcPr>
            <w:tcW w:w="1808" w:type="dxa"/>
          </w:tcPr>
          <w:p w14:paraId="5958389B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3"/>
          </w:p>
        </w:tc>
        <w:tc>
          <w:tcPr>
            <w:tcW w:w="2709" w:type="dxa"/>
          </w:tcPr>
          <w:p w14:paraId="28807AC3" w14:textId="77777777" w:rsidR="00F83DEF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4"/>
          </w:p>
        </w:tc>
      </w:tr>
      <w:tr w:rsidR="00F83DEF" w:rsidRPr="00C7021B" w14:paraId="7964F2F0" w14:textId="77777777" w:rsidTr="00F83DEF">
        <w:tc>
          <w:tcPr>
            <w:tcW w:w="1980" w:type="dxa"/>
          </w:tcPr>
          <w:p w14:paraId="09A77F3C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End w:id="5"/>
        <w:tc>
          <w:tcPr>
            <w:tcW w:w="2557" w:type="dxa"/>
          </w:tcPr>
          <w:p w14:paraId="607E2D63" w14:textId="62B0324D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6" w:name="Texto5"/>
        <w:tc>
          <w:tcPr>
            <w:tcW w:w="1808" w:type="dxa"/>
          </w:tcPr>
          <w:p w14:paraId="63A01FE1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6"/>
          </w:p>
        </w:tc>
        <w:tc>
          <w:tcPr>
            <w:tcW w:w="2709" w:type="dxa"/>
          </w:tcPr>
          <w:p w14:paraId="10F3F0AE" w14:textId="77777777" w:rsidR="00F83DEF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F83DEF" w:rsidRPr="00C7021B" w14:paraId="3D9873F0" w14:textId="77777777" w:rsidTr="00F83DEF">
        <w:tc>
          <w:tcPr>
            <w:tcW w:w="1980" w:type="dxa"/>
          </w:tcPr>
          <w:p w14:paraId="6D319227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End w:id="7"/>
        <w:tc>
          <w:tcPr>
            <w:tcW w:w="2557" w:type="dxa"/>
          </w:tcPr>
          <w:p w14:paraId="30C8D614" w14:textId="1C86AAE3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8" w:name="Texto7"/>
        <w:tc>
          <w:tcPr>
            <w:tcW w:w="1808" w:type="dxa"/>
          </w:tcPr>
          <w:p w14:paraId="23C97E88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8"/>
          </w:p>
        </w:tc>
        <w:tc>
          <w:tcPr>
            <w:tcW w:w="2709" w:type="dxa"/>
          </w:tcPr>
          <w:p w14:paraId="0407E2E7" w14:textId="77777777" w:rsidR="00F83DEF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F83DEF" w:rsidRPr="00C7021B" w14:paraId="47B9875F" w14:textId="77777777" w:rsidTr="00F83DEF">
        <w:tc>
          <w:tcPr>
            <w:tcW w:w="1980" w:type="dxa"/>
          </w:tcPr>
          <w:p w14:paraId="3803CFA6" w14:textId="77777777" w:rsidR="00F83DEF" w:rsidRPr="00C7021B" w:rsidRDefault="00F83DEF" w:rsidP="00A67C96">
            <w:pPr>
              <w:tabs>
                <w:tab w:val="left" w:pos="335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End w:id="9"/>
        <w:tc>
          <w:tcPr>
            <w:tcW w:w="2557" w:type="dxa"/>
          </w:tcPr>
          <w:p w14:paraId="1CA4849F" w14:textId="1BC5BD94" w:rsidR="00F83DEF" w:rsidRPr="00C7021B" w:rsidRDefault="00F83DEF" w:rsidP="00A67C96">
            <w:pPr>
              <w:tabs>
                <w:tab w:val="left" w:pos="335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10" w:name="Texto9"/>
        <w:tc>
          <w:tcPr>
            <w:tcW w:w="1808" w:type="dxa"/>
          </w:tcPr>
          <w:p w14:paraId="6E8097B5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0"/>
          </w:p>
        </w:tc>
        <w:tc>
          <w:tcPr>
            <w:tcW w:w="2709" w:type="dxa"/>
          </w:tcPr>
          <w:p w14:paraId="5648F3B0" w14:textId="77777777" w:rsidR="00F83DEF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F83DEF" w:rsidRPr="00C7021B" w14:paraId="3D408AA3" w14:textId="77777777" w:rsidTr="00F83DEF">
        <w:tc>
          <w:tcPr>
            <w:tcW w:w="1980" w:type="dxa"/>
          </w:tcPr>
          <w:p w14:paraId="515B374E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End w:id="11"/>
        <w:tc>
          <w:tcPr>
            <w:tcW w:w="2557" w:type="dxa"/>
          </w:tcPr>
          <w:p w14:paraId="338B1896" w14:textId="6B9F1D8F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12" w:name="Texto11"/>
        <w:tc>
          <w:tcPr>
            <w:tcW w:w="1808" w:type="dxa"/>
          </w:tcPr>
          <w:p w14:paraId="7A3AFA7F" w14:textId="77777777" w:rsidR="00F83DEF" w:rsidRPr="00C7021B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2"/>
          </w:p>
        </w:tc>
        <w:tc>
          <w:tcPr>
            <w:tcW w:w="2709" w:type="dxa"/>
          </w:tcPr>
          <w:p w14:paraId="43A8C955" w14:textId="77777777" w:rsidR="00F83DEF" w:rsidRDefault="00F83DEF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F83DEF" w:rsidRPr="00C7021B" w14:paraId="4C7D87A8" w14:textId="77777777" w:rsidTr="00F83DEF">
        <w:tc>
          <w:tcPr>
            <w:tcW w:w="1980" w:type="dxa"/>
          </w:tcPr>
          <w:p w14:paraId="3AB61F69" w14:textId="77777777" w:rsidR="00F83DEF" w:rsidRPr="00C7021B" w:rsidRDefault="00F83DEF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2557" w:type="dxa"/>
          </w:tcPr>
          <w:p w14:paraId="70135100" w14:textId="32F2471B" w:rsidR="00F83DEF" w:rsidRPr="00C7021B" w:rsidRDefault="00F83DEF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1808" w:type="dxa"/>
          </w:tcPr>
          <w:p w14:paraId="30175946" w14:textId="77777777" w:rsidR="00F83DEF" w:rsidRPr="00C7021B" w:rsidRDefault="00F83DEF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2709" w:type="dxa"/>
          </w:tcPr>
          <w:p w14:paraId="0AC8980B" w14:textId="77777777" w:rsidR="00F83DEF" w:rsidRDefault="00F83DEF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F83DEF" w:rsidRPr="00C7021B" w14:paraId="77B18C24" w14:textId="77777777" w:rsidTr="00F83DEF">
        <w:tc>
          <w:tcPr>
            <w:tcW w:w="1980" w:type="dxa"/>
          </w:tcPr>
          <w:p w14:paraId="3F55839D" w14:textId="77777777" w:rsidR="00F83DEF" w:rsidRPr="00C7021B" w:rsidRDefault="00F83DEF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2557" w:type="dxa"/>
          </w:tcPr>
          <w:p w14:paraId="06CA1193" w14:textId="55191F15" w:rsidR="00F83DEF" w:rsidRPr="00C7021B" w:rsidRDefault="00F83DEF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1808" w:type="dxa"/>
          </w:tcPr>
          <w:p w14:paraId="1110EA34" w14:textId="77777777" w:rsidR="00F83DEF" w:rsidRPr="00C7021B" w:rsidRDefault="00F83DEF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2709" w:type="dxa"/>
          </w:tcPr>
          <w:p w14:paraId="50F59066" w14:textId="77777777" w:rsidR="00F83DEF" w:rsidRDefault="00F83DEF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</w:tbl>
    <w:p w14:paraId="715A4147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2E8738E8" w14:textId="25082073" w:rsidR="00053AD4" w:rsidRPr="008D49C8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Proyecto acreditado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="009E236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(código - título) 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en el que se inserta</w:t>
      </w:r>
      <w:r w:rsidR="00BE26C9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, si corresponde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053AD4" w:rsidRPr="00C7021B" w14:paraId="2C920BC5" w14:textId="77777777" w:rsidTr="00E95FA3">
        <w:tc>
          <w:tcPr>
            <w:tcW w:w="8978" w:type="dxa"/>
          </w:tcPr>
          <w:p w14:paraId="149ED65B" w14:textId="77777777" w:rsidR="00053AD4" w:rsidRPr="00C7021B" w:rsidRDefault="00BF15A8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3"/>
          </w:p>
        </w:tc>
      </w:tr>
    </w:tbl>
    <w:p w14:paraId="79DA4C92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46B86C3C" w14:textId="7269500C" w:rsidR="00053AD4" w:rsidRPr="008D49C8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Lugar de </w:t>
      </w:r>
      <w:r w:rsidR="005C4C9B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realización de la investigación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.</w:t>
      </w:r>
      <w:r w:rsidR="009E236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(instituciones - país/provincias/localidades)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053AD4" w:rsidRPr="00C7021B" w14:paraId="6FF7C35F" w14:textId="77777777" w:rsidTr="00E95FA3">
        <w:tc>
          <w:tcPr>
            <w:tcW w:w="8978" w:type="dxa"/>
          </w:tcPr>
          <w:p w14:paraId="2C1D028E" w14:textId="77777777" w:rsidR="00053AD4" w:rsidRPr="00C7021B" w:rsidRDefault="00BF15A8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4"/>
          </w:p>
        </w:tc>
      </w:tr>
    </w:tbl>
    <w:p w14:paraId="0F0EFFC9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4D7787A1" w14:textId="77777777" w:rsidR="00053AD4" w:rsidRPr="008D49C8" w:rsidRDefault="00053AD4" w:rsidP="005C4C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Palabras clave: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hasta cinco palabras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clave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(</w:t>
      </w:r>
      <w:r w:rsidR="005C4C9B">
        <w:rPr>
          <w:rFonts w:ascii="Arial" w:eastAsiaTheme="minorHAnsi" w:hAnsi="Arial" w:cs="Arial"/>
          <w:color w:val="212121"/>
          <w:sz w:val="20"/>
          <w:szCs w:val="20"/>
        </w:rPr>
        <w:t>para su elección, recurrir a los términos incluidos en la lista del Index Medicus (Medical Subject Headings. MeSH) y/o Descriptores en Ciencias de la Salud (DeCS</w:t>
      </w:r>
      <w:proofErr w:type="gramStart"/>
      <w:r w:rsidR="005C4C9B">
        <w:rPr>
          <w:rFonts w:ascii="Arial" w:eastAsiaTheme="minorHAnsi" w:hAnsi="Arial" w:cs="Arial"/>
          <w:color w:val="212121"/>
          <w:sz w:val="20"/>
          <w:szCs w:val="20"/>
        </w:rPr>
        <w:t>).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053AD4" w:rsidRPr="00C7021B" w14:paraId="3DAFAA21" w14:textId="77777777" w:rsidTr="00E95FA3">
        <w:tc>
          <w:tcPr>
            <w:tcW w:w="8978" w:type="dxa"/>
          </w:tcPr>
          <w:p w14:paraId="7D9AFB82" w14:textId="77777777" w:rsidR="00053AD4" w:rsidRPr="00C7021B" w:rsidRDefault="00BF15A8" w:rsidP="00BF1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5"/>
          </w:p>
        </w:tc>
      </w:tr>
      <w:tr w:rsidR="00053AD4" w:rsidRPr="00C7021B" w14:paraId="0A8FCB8D" w14:textId="77777777" w:rsidTr="00E95FA3">
        <w:tc>
          <w:tcPr>
            <w:tcW w:w="8978" w:type="dxa"/>
          </w:tcPr>
          <w:p w14:paraId="171E903A" w14:textId="77777777" w:rsidR="00053AD4" w:rsidRPr="00C7021B" w:rsidRDefault="00BF15A8" w:rsidP="00BF1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6"/>
          </w:p>
        </w:tc>
      </w:tr>
      <w:tr w:rsidR="00053AD4" w:rsidRPr="00C7021B" w14:paraId="67D9A73A" w14:textId="77777777" w:rsidTr="00E95FA3">
        <w:tc>
          <w:tcPr>
            <w:tcW w:w="8978" w:type="dxa"/>
          </w:tcPr>
          <w:p w14:paraId="4980A8D4" w14:textId="77777777" w:rsidR="00053AD4" w:rsidRPr="00C7021B" w:rsidRDefault="00BF15A8" w:rsidP="00BF1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7"/>
          </w:p>
        </w:tc>
      </w:tr>
      <w:tr w:rsidR="00053AD4" w:rsidRPr="00C7021B" w14:paraId="7BAD4F46" w14:textId="77777777" w:rsidTr="00E95FA3">
        <w:tc>
          <w:tcPr>
            <w:tcW w:w="8978" w:type="dxa"/>
          </w:tcPr>
          <w:p w14:paraId="23F15096" w14:textId="77777777" w:rsidR="00053AD4" w:rsidRPr="00C7021B" w:rsidRDefault="00BF15A8" w:rsidP="00BF1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8"/>
          </w:p>
        </w:tc>
      </w:tr>
      <w:tr w:rsidR="00053AD4" w:rsidRPr="00C7021B" w14:paraId="6D2BD969" w14:textId="77777777" w:rsidTr="00E95FA3">
        <w:tc>
          <w:tcPr>
            <w:tcW w:w="8978" w:type="dxa"/>
          </w:tcPr>
          <w:p w14:paraId="42C726E4" w14:textId="77777777" w:rsidR="00053AD4" w:rsidRPr="00C7021B" w:rsidRDefault="00BF15A8" w:rsidP="00BF1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9"/>
          </w:p>
        </w:tc>
      </w:tr>
    </w:tbl>
    <w:p w14:paraId="46407027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311B6E4C" w14:textId="77777777" w:rsidR="00053AD4" w:rsidRPr="008D49C8" w:rsidRDefault="00F45023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R</w:t>
      </w:r>
      <w:r w:rsidR="00053AD4"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esumen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:</w:t>
      </w:r>
      <w:r w:rsidR="00053AD4"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="00BE26C9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texto integrado sin subtítulos, que incluya: </w:t>
      </w:r>
      <w:r w:rsidR="00053AD4"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introducción, objetivos, metodología, resultados</w:t>
      </w:r>
      <w:r w:rsidR="00BE26C9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, </w:t>
      </w:r>
      <w:proofErr w:type="gramStart"/>
      <w:r w:rsidR="00053AD4"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conclusiones.</w:t>
      </w:r>
      <w:r w:rsidR="00A67C96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(</w:t>
      </w:r>
      <w:proofErr w:type="gramEnd"/>
      <w:r w:rsidR="00A67C96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300 palabras máximo)</w:t>
      </w:r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>. No incluir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cuadros ni gráficos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053AD4" w:rsidRPr="00C7021B" w14:paraId="6A49D083" w14:textId="77777777" w:rsidTr="00E95FA3">
        <w:tc>
          <w:tcPr>
            <w:tcW w:w="8978" w:type="dxa"/>
          </w:tcPr>
          <w:bookmarkStart w:id="20" w:name="Texto19"/>
          <w:p w14:paraId="04632331" w14:textId="77777777" w:rsidR="00053AD4" w:rsidRPr="00BF15A8" w:rsidRDefault="005578A3" w:rsidP="00BF15A8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lang w:eastAsia="es-A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30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  <w:fldChar w:fldCharType="end"/>
            </w:r>
            <w:bookmarkEnd w:id="20"/>
          </w:p>
        </w:tc>
      </w:tr>
    </w:tbl>
    <w:p w14:paraId="2CD116E5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AR"/>
        </w:rPr>
      </w:pPr>
    </w:p>
    <w:p w14:paraId="6C6818D8" w14:textId="77777777" w:rsidR="005D69A0" w:rsidRDefault="005D69A0" w:rsidP="005D69A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Trabajo Extenso</w:t>
      </w:r>
      <w:r>
        <w:rPr>
          <w:rFonts w:ascii="Arial" w:hAnsi="Arial" w:cs="Arial"/>
          <w:sz w:val="20"/>
          <w:szCs w:val="20"/>
        </w:rPr>
        <w:t xml:space="preserve"> (no debe superar las </w:t>
      </w:r>
      <w:r w:rsidR="000C491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páginas)</w:t>
      </w:r>
    </w:p>
    <w:p w14:paraId="708E0583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Introducción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D69A0" w14:paraId="3D7E5CC7" w14:textId="77777777" w:rsidTr="005D69A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53ED" w14:textId="77777777" w:rsidR="005D69A0" w:rsidRDefault="005D69A0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33BA022E" w14:textId="77777777" w:rsidR="005D69A0" w:rsidRDefault="005D69A0" w:rsidP="005D69A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1F267EC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D69A0" w14:paraId="715878DA" w14:textId="77777777" w:rsidTr="005D69A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79B" w14:textId="77777777" w:rsidR="005D69A0" w:rsidRDefault="005D69A0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6A214857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19E12945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0C4915">
        <w:rPr>
          <w:rFonts w:ascii="Arial" w:hAnsi="Arial" w:cs="Arial"/>
          <w:b/>
          <w:sz w:val="20"/>
          <w:szCs w:val="20"/>
        </w:rPr>
        <w:t>aterial y Métodos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D69A0" w14:paraId="028053DF" w14:textId="77777777" w:rsidTr="005D69A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F29D" w14:textId="77777777" w:rsidR="005D69A0" w:rsidRDefault="005D69A0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101E359B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1FB3980" w14:textId="77777777" w:rsidR="005D69A0" w:rsidRDefault="005D69A0" w:rsidP="005D69A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Resultados</w:t>
      </w:r>
      <w:r>
        <w:rPr>
          <w:rFonts w:ascii="Arial" w:hAnsi="Arial" w:cs="Arial"/>
          <w:sz w:val="20"/>
          <w:szCs w:val="20"/>
        </w:rPr>
        <w:t xml:space="preserve"> (tablas, cuadros y gráficos deben estar en documento adjunto)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D69A0" w14:paraId="37554C5A" w14:textId="77777777" w:rsidTr="005D69A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</w:rPr>
              <w:id w:val="215397456"/>
              <w:placeholder>
                <w:docPart w:val="7492B8C500494C939F8410FC1A415AC7"/>
              </w:placeholder>
            </w:sdtPr>
            <w:sdtContent>
              <w:p w14:paraId="4DD9CB33" w14:textId="77777777" w:rsidR="005D69A0" w:rsidRDefault="005D69A0">
                <w:pPr>
                  <w:pStyle w:val="Sinespaciado"/>
                  <w:spacing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o2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</w:tr>
    </w:tbl>
    <w:p w14:paraId="5E5EF6F4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C34DBCF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Discusión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D69A0" w14:paraId="71047C3D" w14:textId="77777777" w:rsidTr="005D69A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86FE" w14:textId="77777777" w:rsidR="005D69A0" w:rsidRDefault="005D69A0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541F1251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70E8577" w14:textId="77777777" w:rsidR="000C4915" w:rsidRDefault="000C4915" w:rsidP="000C491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Conclusiones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0C4915" w14:paraId="433C07E3" w14:textId="77777777" w:rsidTr="00AC1621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107B" w14:textId="77777777" w:rsidR="000C4915" w:rsidRDefault="000C4915" w:rsidP="00AC1621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71077B0F" w14:textId="77777777" w:rsidR="000C4915" w:rsidRDefault="000C4915" w:rsidP="000C491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708E85C" w14:textId="77777777" w:rsidR="005D69A0" w:rsidRDefault="005D69A0" w:rsidP="005D69A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Bibliografía</w:t>
      </w:r>
      <w:r>
        <w:rPr>
          <w:rFonts w:ascii="Arial" w:hAnsi="Arial" w:cs="Arial"/>
          <w:sz w:val="20"/>
          <w:szCs w:val="20"/>
        </w:rPr>
        <w:t xml:space="preserve"> (mas de 5 y menos de 12 referencias y en formato Vancouver).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D69A0" w14:paraId="568A5A0D" w14:textId="77777777" w:rsidTr="005D69A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D947" w14:textId="77777777" w:rsidR="005D69A0" w:rsidRDefault="005D69A0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14AD75B9" w14:textId="77777777" w:rsidR="005D69A0" w:rsidRDefault="005D69A0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AR"/>
        </w:rPr>
      </w:pPr>
    </w:p>
    <w:p w14:paraId="5D89FB3E" w14:textId="77777777" w:rsidR="00607D77" w:rsidRDefault="00607D77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AR"/>
        </w:rPr>
      </w:pPr>
    </w:p>
    <w:p w14:paraId="11786CD7" w14:textId="77777777" w:rsidR="00607D77" w:rsidRDefault="00607D77" w:rsidP="00607D7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vez completado el formulario debe ser enviado a </w:t>
      </w:r>
      <w:hyperlink r:id="rId7" w:history="1">
        <w:r w:rsidR="00C44273" w:rsidRPr="00DB7B87">
          <w:rPr>
            <w:rStyle w:val="Hipervnculo"/>
            <w:rFonts w:ascii="Arial" w:hAnsi="Arial" w:cs="Arial"/>
            <w:sz w:val="20"/>
            <w:szCs w:val="20"/>
          </w:rPr>
          <w:t>jornadascientificas@med.unne.edu.ar</w:t>
        </w:r>
      </w:hyperlink>
      <w:r>
        <w:rPr>
          <w:rFonts w:ascii="Arial" w:hAnsi="Arial" w:cs="Arial"/>
          <w:sz w:val="20"/>
          <w:szCs w:val="20"/>
        </w:rPr>
        <w:t xml:space="preserve">, solicitando </w:t>
      </w:r>
      <w:r w:rsidR="00C4427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confirmación de recepción</w:t>
      </w:r>
      <w:r w:rsidR="00C4427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que servirá como único comprobante de entrega.</w:t>
      </w:r>
      <w:r w:rsidRPr="00607D77">
        <w:rPr>
          <w:rFonts w:ascii="Arial" w:hAnsi="Arial" w:cs="Arial"/>
          <w:sz w:val="20"/>
          <w:szCs w:val="20"/>
        </w:rPr>
        <w:t xml:space="preserve"> </w:t>
      </w:r>
    </w:p>
    <w:p w14:paraId="558326C5" w14:textId="00EBD904" w:rsidR="009E2368" w:rsidRPr="00607D77" w:rsidRDefault="009E2368" w:rsidP="00607D7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Solo se recibirá el Trabajo en Formato “Formulario de Microsoft Word”. </w:t>
      </w:r>
    </w:p>
    <w:sectPr w:rsidR="009E2368" w:rsidRPr="00607D77" w:rsidSect="009E2368">
      <w:headerReference w:type="default" r:id="rId8"/>
      <w:pgSz w:w="11907" w:h="16840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8340" w14:textId="77777777" w:rsidR="00CD4698" w:rsidRDefault="00CD4698" w:rsidP="00053AD4">
      <w:pPr>
        <w:spacing w:after="0" w:line="240" w:lineRule="auto"/>
      </w:pPr>
      <w:r>
        <w:separator/>
      </w:r>
    </w:p>
  </w:endnote>
  <w:endnote w:type="continuationSeparator" w:id="0">
    <w:p w14:paraId="09851E95" w14:textId="77777777" w:rsidR="00CD4698" w:rsidRDefault="00CD4698" w:rsidP="0005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98B8" w14:textId="77777777" w:rsidR="00CD4698" w:rsidRDefault="00CD4698" w:rsidP="00053AD4">
      <w:pPr>
        <w:spacing w:after="0" w:line="240" w:lineRule="auto"/>
      </w:pPr>
      <w:r>
        <w:separator/>
      </w:r>
    </w:p>
  </w:footnote>
  <w:footnote w:type="continuationSeparator" w:id="0">
    <w:p w14:paraId="5E0B8488" w14:textId="77777777" w:rsidR="00CD4698" w:rsidRDefault="00CD4698" w:rsidP="0005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3C65FD" w14:paraId="05EE0A0C" w14:textId="77777777" w:rsidTr="00AA7F01">
      <w:tc>
        <w:tcPr>
          <w:tcW w:w="2992" w:type="dxa"/>
        </w:tcPr>
        <w:p w14:paraId="051A4464" w14:textId="77777777" w:rsidR="003C65FD" w:rsidRDefault="003C65FD" w:rsidP="003C65FD">
          <w:pPr>
            <w:pStyle w:val="Encabezad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 wp14:anchorId="180432EC" wp14:editId="742242ED">
                <wp:extent cx="962167" cy="652316"/>
                <wp:effectExtent l="0" t="0" r="0" b="0"/>
                <wp:docPr id="137595575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5955753" name="Imagen 13759557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71" cy="667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14:paraId="5BBE7137" w14:textId="77777777" w:rsidR="003C65FD" w:rsidRDefault="003C65FD" w:rsidP="003C65FD">
          <w:pPr>
            <w:pStyle w:val="Encabezad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 wp14:anchorId="616E6AF7" wp14:editId="640A8315">
                <wp:extent cx="1016758" cy="668800"/>
                <wp:effectExtent l="0" t="0" r="0" b="0"/>
                <wp:docPr id="191213270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132708" name="Imagen 191213270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176" cy="686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14:paraId="340A305C" w14:textId="77777777" w:rsidR="003C65FD" w:rsidRDefault="003C65FD" w:rsidP="003C65FD">
          <w:pPr>
            <w:pStyle w:val="Encabezad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 wp14:anchorId="0253B86A" wp14:editId="60D670AE">
                <wp:extent cx="882176" cy="620973"/>
                <wp:effectExtent l="0" t="0" r="0" b="8255"/>
                <wp:docPr id="542368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36810" name="Imagen 5423681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519" cy="62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CAA7CE" w14:textId="2C0CE0D6" w:rsidR="00717194" w:rsidRPr="00053AD4" w:rsidRDefault="00717194" w:rsidP="00053AD4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6ASoCLR5peqTF+en3vR25YMfb8aNYNS9KsdQRzq8oVt3zJMRJnL8mDTrG34PURYU5RKHYHp7FUnr7A+/3ovug==" w:salt="tB+N/Aq20LGcZ2tIHRey3g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EC"/>
    <w:rsid w:val="0000235C"/>
    <w:rsid w:val="00017E87"/>
    <w:rsid w:val="000204EA"/>
    <w:rsid w:val="00053AD4"/>
    <w:rsid w:val="000750AA"/>
    <w:rsid w:val="00084BE3"/>
    <w:rsid w:val="00092004"/>
    <w:rsid w:val="000B580D"/>
    <w:rsid w:val="000C4915"/>
    <w:rsid w:val="001377BC"/>
    <w:rsid w:val="00160DB3"/>
    <w:rsid w:val="00190E89"/>
    <w:rsid w:val="001A0879"/>
    <w:rsid w:val="001B2B7C"/>
    <w:rsid w:val="002254D8"/>
    <w:rsid w:val="00226263"/>
    <w:rsid w:val="00243680"/>
    <w:rsid w:val="00254FC3"/>
    <w:rsid w:val="0025796C"/>
    <w:rsid w:val="00286047"/>
    <w:rsid w:val="002E570A"/>
    <w:rsid w:val="002F2848"/>
    <w:rsid w:val="00331ABC"/>
    <w:rsid w:val="0034005B"/>
    <w:rsid w:val="0038098F"/>
    <w:rsid w:val="003C3254"/>
    <w:rsid w:val="003C65FD"/>
    <w:rsid w:val="0041262D"/>
    <w:rsid w:val="00417E1D"/>
    <w:rsid w:val="004245DF"/>
    <w:rsid w:val="00443D14"/>
    <w:rsid w:val="00446019"/>
    <w:rsid w:val="00453B7B"/>
    <w:rsid w:val="004765FE"/>
    <w:rsid w:val="004E2314"/>
    <w:rsid w:val="004F0908"/>
    <w:rsid w:val="0051037D"/>
    <w:rsid w:val="00511602"/>
    <w:rsid w:val="00530BED"/>
    <w:rsid w:val="00535CD8"/>
    <w:rsid w:val="00550D35"/>
    <w:rsid w:val="005578A3"/>
    <w:rsid w:val="00562B4F"/>
    <w:rsid w:val="005B3521"/>
    <w:rsid w:val="005B5656"/>
    <w:rsid w:val="005C4C9B"/>
    <w:rsid w:val="005D69A0"/>
    <w:rsid w:val="00606FB3"/>
    <w:rsid w:val="00607D77"/>
    <w:rsid w:val="00632F86"/>
    <w:rsid w:val="0063554A"/>
    <w:rsid w:val="006373C3"/>
    <w:rsid w:val="00644834"/>
    <w:rsid w:val="006606B9"/>
    <w:rsid w:val="0068375F"/>
    <w:rsid w:val="00717194"/>
    <w:rsid w:val="0073645C"/>
    <w:rsid w:val="007524B8"/>
    <w:rsid w:val="007812DC"/>
    <w:rsid w:val="00782981"/>
    <w:rsid w:val="007B7E71"/>
    <w:rsid w:val="007C51EE"/>
    <w:rsid w:val="008031C5"/>
    <w:rsid w:val="00824B6B"/>
    <w:rsid w:val="00831F71"/>
    <w:rsid w:val="008322A5"/>
    <w:rsid w:val="00832AEC"/>
    <w:rsid w:val="00852C3F"/>
    <w:rsid w:val="00895834"/>
    <w:rsid w:val="008A1017"/>
    <w:rsid w:val="008B46DE"/>
    <w:rsid w:val="00920B21"/>
    <w:rsid w:val="00957F8A"/>
    <w:rsid w:val="009E2368"/>
    <w:rsid w:val="00A02550"/>
    <w:rsid w:val="00A034BA"/>
    <w:rsid w:val="00A15D99"/>
    <w:rsid w:val="00A378C5"/>
    <w:rsid w:val="00A4667F"/>
    <w:rsid w:val="00A53449"/>
    <w:rsid w:val="00A67C96"/>
    <w:rsid w:val="00A71104"/>
    <w:rsid w:val="00AA3942"/>
    <w:rsid w:val="00AA6505"/>
    <w:rsid w:val="00AE7483"/>
    <w:rsid w:val="00B1459C"/>
    <w:rsid w:val="00B26509"/>
    <w:rsid w:val="00B30025"/>
    <w:rsid w:val="00B30B4C"/>
    <w:rsid w:val="00B4056D"/>
    <w:rsid w:val="00BC3E87"/>
    <w:rsid w:val="00BE26C9"/>
    <w:rsid w:val="00BF15A8"/>
    <w:rsid w:val="00C36B11"/>
    <w:rsid w:val="00C44273"/>
    <w:rsid w:val="00C660DD"/>
    <w:rsid w:val="00C70587"/>
    <w:rsid w:val="00C738C5"/>
    <w:rsid w:val="00C8398F"/>
    <w:rsid w:val="00C83ADB"/>
    <w:rsid w:val="00CA1850"/>
    <w:rsid w:val="00CA7142"/>
    <w:rsid w:val="00CC4A41"/>
    <w:rsid w:val="00CD4698"/>
    <w:rsid w:val="00D56918"/>
    <w:rsid w:val="00D82170"/>
    <w:rsid w:val="00D84FD7"/>
    <w:rsid w:val="00DA07B3"/>
    <w:rsid w:val="00E57F0E"/>
    <w:rsid w:val="00ED3F44"/>
    <w:rsid w:val="00F45023"/>
    <w:rsid w:val="00F8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DCA32"/>
  <w15:docId w15:val="{BCC6D39F-4862-41D5-A106-DB58E5BD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0" w:semiHidden="1" w:unhideWhenUsed="1"/>
    <w:lsdException w:name="HTML Preformatted" w:semiHidden="1" w:unhideWhenUsed="1"/>
    <w:lsdException w:name="HTML Sample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53A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053A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53AD4"/>
  </w:style>
  <w:style w:type="paragraph" w:styleId="Piedepgina">
    <w:name w:val="footer"/>
    <w:basedOn w:val="Normal"/>
    <w:link w:val="PiedepginaCar"/>
    <w:uiPriority w:val="99"/>
    <w:unhideWhenUsed/>
    <w:rsid w:val="00053A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3AD4"/>
  </w:style>
  <w:style w:type="paragraph" w:styleId="Textodeglobo">
    <w:name w:val="Balloon Text"/>
    <w:basedOn w:val="Normal"/>
    <w:link w:val="TextodegloboCar"/>
    <w:uiPriority w:val="99"/>
    <w:semiHidden/>
    <w:unhideWhenUsed/>
    <w:rsid w:val="00053A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AD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53AD4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053AD4"/>
    <w:rPr>
      <w:rFonts w:ascii="Arial" w:hAnsi="Arial"/>
      <w:sz w:val="18"/>
    </w:rPr>
  </w:style>
  <w:style w:type="character" w:customStyle="1" w:styleId="Estilo2">
    <w:name w:val="Estilo2"/>
    <w:basedOn w:val="Estilo1"/>
    <w:uiPriority w:val="1"/>
    <w:locked/>
    <w:rsid w:val="00A71104"/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locked/>
    <w:rsid w:val="0034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D69A0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locked/>
    <w:rsid w:val="00607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rnadascientificas@med.unne.edu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jornada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2B8C500494C939F8410FC1A41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6B2F-23D1-4CEB-B016-757DB42C0C2B}"/>
      </w:docPartPr>
      <w:docPartBody>
        <w:p w:rsidR="001923F9" w:rsidRDefault="00C65E0F" w:rsidP="00C65E0F">
          <w:pPr>
            <w:pStyle w:val="7492B8C500494C939F8410FC1A415AC7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E0F"/>
    <w:rsid w:val="0000235C"/>
    <w:rsid w:val="0013606F"/>
    <w:rsid w:val="001923F9"/>
    <w:rsid w:val="001F5415"/>
    <w:rsid w:val="0033030F"/>
    <w:rsid w:val="003A2A4E"/>
    <w:rsid w:val="00432C1E"/>
    <w:rsid w:val="00446019"/>
    <w:rsid w:val="00483012"/>
    <w:rsid w:val="00483796"/>
    <w:rsid w:val="004E1D15"/>
    <w:rsid w:val="005B5656"/>
    <w:rsid w:val="006B3638"/>
    <w:rsid w:val="006F42EB"/>
    <w:rsid w:val="00700D85"/>
    <w:rsid w:val="0088548B"/>
    <w:rsid w:val="008F5D78"/>
    <w:rsid w:val="009D6D76"/>
    <w:rsid w:val="00A159A5"/>
    <w:rsid w:val="00A24238"/>
    <w:rsid w:val="00A60EA7"/>
    <w:rsid w:val="00A9104E"/>
    <w:rsid w:val="00A9694D"/>
    <w:rsid w:val="00AD4EAC"/>
    <w:rsid w:val="00B1665C"/>
    <w:rsid w:val="00B4056D"/>
    <w:rsid w:val="00B50832"/>
    <w:rsid w:val="00B717D0"/>
    <w:rsid w:val="00C54E4A"/>
    <w:rsid w:val="00C65E0F"/>
    <w:rsid w:val="00DA7A03"/>
    <w:rsid w:val="00DB0B7A"/>
    <w:rsid w:val="00DD6024"/>
    <w:rsid w:val="00E3133C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1D15"/>
    <w:rPr>
      <w:color w:val="808080"/>
    </w:rPr>
  </w:style>
  <w:style w:type="paragraph" w:customStyle="1" w:styleId="7492B8C500494C939F8410FC1A415AC7">
    <w:name w:val="7492B8C500494C939F8410FC1A415AC7"/>
    <w:rsid w:val="00C65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B29B-92AF-4291-B783-49EBF325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jornada2017</Template>
  <TotalTime>11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2020-09-23T12:45:00Z</cp:lastPrinted>
  <dcterms:created xsi:type="dcterms:W3CDTF">2026-04-23T17:06:00Z</dcterms:created>
  <dcterms:modified xsi:type="dcterms:W3CDTF">2026-04-28T14:52:00Z</dcterms:modified>
</cp:coreProperties>
</file>